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5D75" w14:textId="585CE3D0" w:rsidR="008B26C7" w:rsidRDefault="000868E2" w:rsidP="008B26C7">
      <w:pPr>
        <w:rPr>
          <w:rFonts w:eastAsia="굴림"/>
          <w:noProof/>
        </w:rPr>
      </w:pPr>
      <w:r>
        <w:rPr>
          <w:rFonts w:eastAsia="굴림"/>
          <w:noProof/>
        </w:rPr>
        <w:drawing>
          <wp:anchor distT="0" distB="0" distL="114300" distR="114300" simplePos="0" relativeHeight="251686912" behindDoc="1" locked="0" layoutInCell="1" allowOverlap="1" wp14:anchorId="40EEA8C4" wp14:editId="566595AE">
            <wp:simplePos x="0" y="0"/>
            <wp:positionH relativeFrom="page">
              <wp:align>left</wp:align>
            </wp:positionH>
            <wp:positionV relativeFrom="paragraph">
              <wp:posOffset>-1153629</wp:posOffset>
            </wp:positionV>
            <wp:extent cx="7599036" cy="10749390"/>
            <wp:effectExtent l="0" t="0" r="254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제목 없음-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9036" cy="1074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6576F" w14:textId="18F419F0" w:rsidR="008B26C7" w:rsidRDefault="008B26C7" w:rsidP="008B26C7">
      <w:pPr>
        <w:rPr>
          <w:rFonts w:eastAsia="굴림"/>
          <w:noProof/>
        </w:rPr>
      </w:pPr>
    </w:p>
    <w:p w14:paraId="0A568404" w14:textId="77777777" w:rsidR="00FE6B8F" w:rsidRPr="006121F5" w:rsidRDefault="00FE6B8F" w:rsidP="00FE6B8F">
      <w:pPr>
        <w:pStyle w:val="af"/>
        <w:numPr>
          <w:ilvl w:val="0"/>
          <w:numId w:val="14"/>
        </w:numPr>
        <w:rPr>
          <w:rFonts w:eastAsia="굴림"/>
          <w:noProof/>
        </w:rPr>
      </w:pPr>
      <w:r w:rsidRPr="006121F5">
        <w:rPr>
          <w:rFonts w:eastAsia="굴림" w:hint="eastAsia"/>
          <w:noProof/>
        </w:rPr>
        <w:t>내국인은</w:t>
      </w:r>
      <w:r w:rsidRPr="006121F5">
        <w:rPr>
          <w:rFonts w:eastAsia="굴림" w:hint="eastAsia"/>
          <w:noProof/>
        </w:rPr>
        <w:t xml:space="preserve"> </w:t>
      </w:r>
      <w:r w:rsidRPr="006121F5">
        <w:rPr>
          <w:rFonts w:eastAsia="굴림" w:hint="eastAsia"/>
          <w:noProof/>
        </w:rPr>
        <w:t>한글로</w:t>
      </w:r>
      <w:r w:rsidRPr="006121F5">
        <w:rPr>
          <w:rFonts w:eastAsia="굴림" w:hint="eastAsia"/>
          <w:noProof/>
        </w:rPr>
        <w:t xml:space="preserve"> </w:t>
      </w:r>
      <w:r w:rsidRPr="006121F5">
        <w:rPr>
          <w:rFonts w:eastAsia="굴림" w:hint="eastAsia"/>
          <w:noProof/>
        </w:rPr>
        <w:t>작성</w:t>
      </w:r>
      <w:r w:rsidRPr="006121F5">
        <w:rPr>
          <w:rFonts w:eastAsia="굴림" w:hint="eastAsia"/>
          <w:noProof/>
        </w:rPr>
        <w:t xml:space="preserve"> </w:t>
      </w:r>
      <w:r w:rsidRPr="006121F5">
        <w:rPr>
          <w:rFonts w:eastAsia="굴림" w:hint="eastAsia"/>
          <w:noProof/>
        </w:rPr>
        <w:t>부탁드립니다</w:t>
      </w:r>
      <w:r w:rsidRPr="006121F5">
        <w:rPr>
          <w:rFonts w:eastAsia="굴림" w:hint="eastAsia"/>
          <w:noProof/>
        </w:rPr>
        <w:t xml:space="preserve"> </w:t>
      </w:r>
    </w:p>
    <w:p w14:paraId="6DDE7D68" w14:textId="62BA101B" w:rsidR="008B26C7" w:rsidRPr="006121F5" w:rsidRDefault="00FE6B8F" w:rsidP="00FE6B8F">
      <w:pPr>
        <w:pStyle w:val="af"/>
        <w:ind w:left="760"/>
        <w:rPr>
          <w:rFonts w:eastAsia="굴림"/>
          <w:noProof/>
        </w:rPr>
      </w:pPr>
      <w:r w:rsidRPr="006121F5">
        <w:rPr>
          <w:rFonts w:eastAsia="굴림" w:hint="eastAsia"/>
          <w:noProof/>
        </w:rPr>
        <w:t>(If you are Korean, please write in Korean Characters</w:t>
      </w:r>
      <w:r w:rsidRPr="006121F5">
        <w:rPr>
          <w:rFonts w:eastAsia="굴림"/>
          <w:noProof/>
        </w:rPr>
        <w:t>.</w:t>
      </w:r>
      <w:r w:rsidRPr="006121F5">
        <w:rPr>
          <w:rFonts w:eastAsia="굴림" w:hint="eastAsia"/>
          <w:noProof/>
        </w:rPr>
        <w:t>)</w:t>
      </w:r>
    </w:p>
    <w:tbl>
      <w:tblPr>
        <w:tblStyle w:val="af7"/>
        <w:tblW w:w="9191" w:type="dxa"/>
        <w:tblLook w:val="04A0" w:firstRow="1" w:lastRow="0" w:firstColumn="1" w:lastColumn="0" w:noHBand="0" w:noVBand="1"/>
      </w:tblPr>
      <w:tblGrid>
        <w:gridCol w:w="1439"/>
        <w:gridCol w:w="2746"/>
        <w:gridCol w:w="5006"/>
      </w:tblGrid>
      <w:tr w:rsidR="006121F5" w:rsidRPr="006121F5" w14:paraId="725C73A2" w14:textId="77777777" w:rsidTr="001366A4">
        <w:trPr>
          <w:trHeight w:val="552"/>
        </w:trPr>
        <w:tc>
          <w:tcPr>
            <w:tcW w:w="4185" w:type="dxa"/>
            <w:gridSpan w:val="2"/>
          </w:tcPr>
          <w:p w14:paraId="02D58466" w14:textId="7EB2805D" w:rsidR="004916C5" w:rsidRPr="006121F5" w:rsidRDefault="004916C5" w:rsidP="008B26C7">
            <w:pPr>
              <w:rPr>
                <w:rFonts w:eastAsia="굴림"/>
                <w:noProof/>
              </w:rPr>
            </w:pPr>
            <w:r w:rsidRPr="006121F5">
              <w:t>Nationality</w:t>
            </w:r>
          </w:p>
        </w:tc>
        <w:tc>
          <w:tcPr>
            <w:tcW w:w="5006" w:type="dxa"/>
          </w:tcPr>
          <w:p w14:paraId="5444E6F0" w14:textId="77777777" w:rsidR="004916C5" w:rsidRPr="006121F5" w:rsidRDefault="004916C5" w:rsidP="008B26C7">
            <w:pPr>
              <w:rPr>
                <w:rFonts w:eastAsia="굴림"/>
                <w:noProof/>
              </w:rPr>
            </w:pPr>
          </w:p>
        </w:tc>
      </w:tr>
      <w:tr w:rsidR="006121F5" w:rsidRPr="006121F5" w14:paraId="096BAD18" w14:textId="77777777" w:rsidTr="001366A4">
        <w:trPr>
          <w:trHeight w:val="530"/>
        </w:trPr>
        <w:tc>
          <w:tcPr>
            <w:tcW w:w="4185" w:type="dxa"/>
            <w:gridSpan w:val="2"/>
          </w:tcPr>
          <w:p w14:paraId="290C0806" w14:textId="50197FF6" w:rsidR="004916C5" w:rsidRPr="006121F5" w:rsidRDefault="004916C5" w:rsidP="008B26C7">
            <w:pPr>
              <w:rPr>
                <w:rFonts w:eastAsia="굴림"/>
                <w:noProof/>
              </w:rPr>
            </w:pPr>
            <w:r w:rsidRPr="006121F5">
              <w:t>Name</w:t>
            </w:r>
            <w:r w:rsidR="00FE6B8F" w:rsidRPr="006121F5">
              <w:t xml:space="preserve"> </w:t>
            </w:r>
          </w:p>
        </w:tc>
        <w:tc>
          <w:tcPr>
            <w:tcW w:w="5006" w:type="dxa"/>
          </w:tcPr>
          <w:p w14:paraId="4D9C8A1F" w14:textId="77777777" w:rsidR="004916C5" w:rsidRPr="006121F5" w:rsidRDefault="004916C5" w:rsidP="008B26C7">
            <w:pPr>
              <w:rPr>
                <w:rFonts w:eastAsia="굴림"/>
                <w:noProof/>
              </w:rPr>
            </w:pPr>
          </w:p>
        </w:tc>
      </w:tr>
      <w:tr w:rsidR="006121F5" w:rsidRPr="006121F5" w14:paraId="3C718C12" w14:textId="77777777" w:rsidTr="001366A4">
        <w:trPr>
          <w:trHeight w:val="552"/>
        </w:trPr>
        <w:tc>
          <w:tcPr>
            <w:tcW w:w="4185" w:type="dxa"/>
            <w:gridSpan w:val="2"/>
          </w:tcPr>
          <w:p w14:paraId="618A2014" w14:textId="5BC5E37B" w:rsidR="004916C5" w:rsidRPr="006121F5" w:rsidRDefault="004916C5" w:rsidP="008B26C7">
            <w:pPr>
              <w:rPr>
                <w:rFonts w:eastAsia="굴림"/>
                <w:noProof/>
              </w:rPr>
            </w:pPr>
            <w:r w:rsidRPr="006121F5">
              <w:t>Affiliation</w:t>
            </w:r>
          </w:p>
        </w:tc>
        <w:tc>
          <w:tcPr>
            <w:tcW w:w="5006" w:type="dxa"/>
          </w:tcPr>
          <w:p w14:paraId="0AFD8F5D" w14:textId="77777777" w:rsidR="004916C5" w:rsidRPr="006121F5" w:rsidRDefault="004916C5" w:rsidP="008B26C7">
            <w:pPr>
              <w:rPr>
                <w:rFonts w:eastAsia="굴림"/>
                <w:noProof/>
              </w:rPr>
            </w:pPr>
          </w:p>
        </w:tc>
      </w:tr>
      <w:tr w:rsidR="006121F5" w:rsidRPr="006121F5" w14:paraId="501CDEF9" w14:textId="77777777" w:rsidTr="001366A4">
        <w:trPr>
          <w:trHeight w:val="552"/>
        </w:trPr>
        <w:tc>
          <w:tcPr>
            <w:tcW w:w="4185" w:type="dxa"/>
            <w:gridSpan w:val="2"/>
          </w:tcPr>
          <w:p w14:paraId="3A831868" w14:textId="78A937B0" w:rsidR="004916C5" w:rsidRPr="006121F5" w:rsidRDefault="004916C5" w:rsidP="008B26C7">
            <w:pPr>
              <w:rPr>
                <w:rFonts w:eastAsia="굴림"/>
                <w:noProof/>
              </w:rPr>
            </w:pPr>
            <w:r w:rsidRPr="006121F5">
              <w:t>Position</w:t>
            </w:r>
          </w:p>
        </w:tc>
        <w:tc>
          <w:tcPr>
            <w:tcW w:w="5006" w:type="dxa"/>
          </w:tcPr>
          <w:p w14:paraId="524C31BC" w14:textId="77777777" w:rsidR="004916C5" w:rsidRPr="006121F5" w:rsidRDefault="004916C5" w:rsidP="008B26C7">
            <w:pPr>
              <w:rPr>
                <w:rFonts w:eastAsia="굴림"/>
                <w:noProof/>
              </w:rPr>
            </w:pPr>
          </w:p>
        </w:tc>
      </w:tr>
      <w:tr w:rsidR="006121F5" w:rsidRPr="006121F5" w14:paraId="6B5F87C6" w14:textId="77777777" w:rsidTr="001366A4">
        <w:trPr>
          <w:trHeight w:val="1108"/>
        </w:trPr>
        <w:tc>
          <w:tcPr>
            <w:tcW w:w="1439" w:type="dxa"/>
            <w:vMerge w:val="restart"/>
            <w:vAlign w:val="center"/>
          </w:tcPr>
          <w:p w14:paraId="3ABE587C" w14:textId="2DAD0084" w:rsidR="00115095" w:rsidRPr="006121F5" w:rsidRDefault="00115095" w:rsidP="00115095">
            <w:pPr>
              <w:jc w:val="center"/>
              <w:rPr>
                <w:rFonts w:eastAsia="굴림"/>
                <w:noProof/>
              </w:rPr>
            </w:pPr>
            <w:r w:rsidRPr="006121F5">
              <w:t>Foreigners</w:t>
            </w:r>
          </w:p>
        </w:tc>
        <w:tc>
          <w:tcPr>
            <w:tcW w:w="2746" w:type="dxa"/>
          </w:tcPr>
          <w:p w14:paraId="169C91FA" w14:textId="77777777" w:rsidR="00115095" w:rsidRPr="006121F5" w:rsidRDefault="00115095" w:rsidP="004916C5">
            <w:r w:rsidRPr="006121F5">
              <w:t>Passport Number</w:t>
            </w:r>
          </w:p>
          <w:p w14:paraId="53BAE3B2" w14:textId="32B520A0" w:rsidR="00997E8D" w:rsidRPr="006121F5" w:rsidRDefault="00997E8D" w:rsidP="00970B5A">
            <w:pPr>
              <w:rPr>
                <w:rFonts w:eastAsia="굴림"/>
                <w:noProof/>
              </w:rPr>
            </w:pPr>
            <w:r w:rsidRPr="006121F5">
              <w:t>(</w:t>
            </w:r>
            <w:r w:rsidRPr="006121F5">
              <w:rPr>
                <w:rFonts w:hint="eastAsia"/>
              </w:rPr>
              <w:t>o</w:t>
            </w:r>
            <w:r w:rsidRPr="006121F5">
              <w:t>r Alien Registration Number</w:t>
            </w:r>
            <w:r w:rsidR="00970B5A" w:rsidRPr="006121F5">
              <w:t xml:space="preserve"> or</w:t>
            </w:r>
            <w:r w:rsidRPr="006121F5">
              <w:t xml:space="preserve"> Residence Card Number)</w:t>
            </w:r>
          </w:p>
        </w:tc>
        <w:tc>
          <w:tcPr>
            <w:tcW w:w="5006" w:type="dxa"/>
          </w:tcPr>
          <w:p w14:paraId="43BE0200" w14:textId="69075903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</w:tr>
      <w:tr w:rsidR="006121F5" w:rsidRPr="006121F5" w14:paraId="6CFF76EC" w14:textId="77777777" w:rsidTr="001366A4">
        <w:trPr>
          <w:trHeight w:val="7483"/>
        </w:trPr>
        <w:tc>
          <w:tcPr>
            <w:tcW w:w="1439" w:type="dxa"/>
            <w:vMerge/>
          </w:tcPr>
          <w:p w14:paraId="1DC62E5A" w14:textId="77777777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  <w:tc>
          <w:tcPr>
            <w:tcW w:w="7752" w:type="dxa"/>
            <w:gridSpan w:val="2"/>
          </w:tcPr>
          <w:p w14:paraId="5A5AEB3D" w14:textId="06301AF0" w:rsidR="00115095" w:rsidRPr="006121F5" w:rsidRDefault="00115095" w:rsidP="00970B5A">
            <w:pPr>
              <w:rPr>
                <w:rFonts w:eastAsia="굴림"/>
                <w:noProof/>
              </w:rPr>
            </w:pPr>
            <w:r w:rsidRPr="006121F5">
              <w:t>Passport</w:t>
            </w:r>
            <w:r w:rsidR="00970B5A" w:rsidRPr="006121F5">
              <w:t xml:space="preserve"> copy</w:t>
            </w:r>
          </w:p>
        </w:tc>
        <w:bookmarkStart w:id="0" w:name="_GoBack"/>
        <w:bookmarkEnd w:id="0"/>
      </w:tr>
    </w:tbl>
    <w:p w14:paraId="24D7D1CA" w14:textId="3C9406A5" w:rsidR="008B26C7" w:rsidRPr="008B26C7" w:rsidRDefault="0014116B" w:rsidP="0014116B">
      <w:pPr>
        <w:rPr>
          <w:rFonts w:eastAsia="굴림"/>
          <w:noProof/>
        </w:rPr>
      </w:pPr>
      <w:r w:rsidRPr="0014116B">
        <w:t>Please write the required information and send it to the e-mail(</w:t>
      </w:r>
      <w:r w:rsidR="004F38E4" w:rsidRPr="004F38E4">
        <w:t>greensnow83@postech.ac.kr</w:t>
      </w:r>
      <w:r w:rsidRPr="0014116B">
        <w:t>) below by Thursday, 14 November 2024.</w:t>
      </w:r>
    </w:p>
    <w:sectPr w:rsidR="008B26C7" w:rsidRPr="008B26C7" w:rsidSect="00521980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B1D94" w14:textId="77777777" w:rsidR="00A57EFB" w:rsidRDefault="00A57EFB" w:rsidP="002F647A">
      <w:r>
        <w:separator/>
      </w:r>
    </w:p>
  </w:endnote>
  <w:endnote w:type="continuationSeparator" w:id="0">
    <w:p w14:paraId="5762899D" w14:textId="77777777" w:rsidR="00A57EFB" w:rsidRDefault="00A57EFB" w:rsidP="002F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686C" w14:textId="77777777" w:rsidR="00A57EFB" w:rsidRDefault="00A57EFB" w:rsidP="002F647A">
      <w:r>
        <w:separator/>
      </w:r>
    </w:p>
  </w:footnote>
  <w:footnote w:type="continuationSeparator" w:id="0">
    <w:p w14:paraId="6AB7733F" w14:textId="77777777" w:rsidR="00A57EFB" w:rsidRDefault="00A57EFB" w:rsidP="002F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98C"/>
    <w:multiLevelType w:val="hybridMultilevel"/>
    <w:tmpl w:val="64EE9496"/>
    <w:lvl w:ilvl="0" w:tplc="A1B29D76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077302"/>
    <w:multiLevelType w:val="hybridMultilevel"/>
    <w:tmpl w:val="B47EDA42"/>
    <w:lvl w:ilvl="0" w:tplc="A2D69F4C">
      <w:start w:val="4"/>
      <w:numFmt w:val="bullet"/>
      <w:lvlText w:val=""/>
      <w:lvlJc w:val="left"/>
      <w:pPr>
        <w:ind w:left="84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" w15:restartNumberingAfterBreak="0">
    <w:nsid w:val="127411FC"/>
    <w:multiLevelType w:val="hybridMultilevel"/>
    <w:tmpl w:val="BD40E6AA"/>
    <w:lvl w:ilvl="0" w:tplc="F6769E4E">
      <w:start w:val="2"/>
      <w:numFmt w:val="bullet"/>
      <w:lvlText w:val="-"/>
      <w:lvlJc w:val="left"/>
      <w:pPr>
        <w:ind w:left="48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 w15:restartNumberingAfterBreak="0">
    <w:nsid w:val="1AB139C0"/>
    <w:multiLevelType w:val="hybridMultilevel"/>
    <w:tmpl w:val="6AA84CF6"/>
    <w:lvl w:ilvl="0" w:tplc="7598D24C">
      <w:start w:val="4"/>
      <w:numFmt w:val="bullet"/>
      <w:lvlText w:val=""/>
      <w:lvlJc w:val="left"/>
      <w:pPr>
        <w:ind w:left="48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4" w15:restartNumberingAfterBreak="0">
    <w:nsid w:val="1EA13408"/>
    <w:multiLevelType w:val="hybridMultilevel"/>
    <w:tmpl w:val="001233C8"/>
    <w:lvl w:ilvl="0" w:tplc="285827B0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D02A8A"/>
    <w:multiLevelType w:val="hybridMultilevel"/>
    <w:tmpl w:val="0004F778"/>
    <w:lvl w:ilvl="0" w:tplc="F7FAF552">
      <w:start w:val="2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29030FF3"/>
    <w:multiLevelType w:val="hybridMultilevel"/>
    <w:tmpl w:val="3E165DCE"/>
    <w:lvl w:ilvl="0" w:tplc="69E4ECD4">
      <w:start w:val="4"/>
      <w:numFmt w:val="bullet"/>
      <w:lvlText w:val=""/>
      <w:lvlJc w:val="left"/>
      <w:pPr>
        <w:ind w:left="48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7" w15:restartNumberingAfterBreak="0">
    <w:nsid w:val="50660C3A"/>
    <w:multiLevelType w:val="hybridMultilevel"/>
    <w:tmpl w:val="529A57EE"/>
    <w:lvl w:ilvl="0" w:tplc="128AA862">
      <w:start w:val="2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7B173FD"/>
    <w:multiLevelType w:val="hybridMultilevel"/>
    <w:tmpl w:val="56520D3A"/>
    <w:lvl w:ilvl="0" w:tplc="CEF875B0">
      <w:start w:val="7"/>
      <w:numFmt w:val="bullet"/>
      <w:lvlText w:val="•"/>
      <w:lvlJc w:val="left"/>
      <w:pPr>
        <w:ind w:left="644" w:hanging="360"/>
      </w:pPr>
      <w:rPr>
        <w:rFonts w:ascii="굴림" w:eastAsia="굴림" w:hAnsi="굴림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60612B84"/>
    <w:multiLevelType w:val="hybridMultilevel"/>
    <w:tmpl w:val="3F04EFE2"/>
    <w:lvl w:ilvl="0" w:tplc="08528030">
      <w:start w:val="2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 w15:restartNumberingAfterBreak="0">
    <w:nsid w:val="63F925B8"/>
    <w:multiLevelType w:val="hybridMultilevel"/>
    <w:tmpl w:val="212ABE08"/>
    <w:lvl w:ilvl="0" w:tplc="A51A6E40">
      <w:start w:val="2"/>
      <w:numFmt w:val="bullet"/>
      <w:lvlText w:val="-"/>
      <w:lvlJc w:val="left"/>
      <w:pPr>
        <w:ind w:left="112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682D5C13"/>
    <w:multiLevelType w:val="hybridMultilevel"/>
    <w:tmpl w:val="60BA4736"/>
    <w:lvl w:ilvl="0" w:tplc="66F8923A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71C3091"/>
    <w:multiLevelType w:val="hybridMultilevel"/>
    <w:tmpl w:val="98FC618C"/>
    <w:lvl w:ilvl="0" w:tplc="80D0408C">
      <w:start w:val="9"/>
      <w:numFmt w:val="bullet"/>
      <w:lvlText w:val=""/>
      <w:lvlJc w:val="left"/>
      <w:pPr>
        <w:ind w:left="48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 w15:restartNumberingAfterBreak="0">
    <w:nsid w:val="7F397C0F"/>
    <w:multiLevelType w:val="hybridMultilevel"/>
    <w:tmpl w:val="0BC4C886"/>
    <w:lvl w:ilvl="0" w:tplc="F356B248">
      <w:start w:val="2"/>
      <w:numFmt w:val="bullet"/>
      <w:lvlText w:val="-"/>
      <w:lvlJc w:val="left"/>
      <w:pPr>
        <w:ind w:left="48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3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16"/>
    <w:rsid w:val="000064D5"/>
    <w:rsid w:val="00007D93"/>
    <w:rsid w:val="000207DB"/>
    <w:rsid w:val="0002187D"/>
    <w:rsid w:val="00021B98"/>
    <w:rsid w:val="00031D55"/>
    <w:rsid w:val="00033162"/>
    <w:rsid w:val="00054923"/>
    <w:rsid w:val="00056AB0"/>
    <w:rsid w:val="00060E24"/>
    <w:rsid w:val="00061106"/>
    <w:rsid w:val="000728FE"/>
    <w:rsid w:val="00074D63"/>
    <w:rsid w:val="00077FD7"/>
    <w:rsid w:val="00081DC0"/>
    <w:rsid w:val="000868E2"/>
    <w:rsid w:val="000A04BF"/>
    <w:rsid w:val="000A1D86"/>
    <w:rsid w:val="000A1F50"/>
    <w:rsid w:val="000B141E"/>
    <w:rsid w:val="000C0CC7"/>
    <w:rsid w:val="000C28DB"/>
    <w:rsid w:val="000E0581"/>
    <w:rsid w:val="000E2468"/>
    <w:rsid w:val="000F124D"/>
    <w:rsid w:val="000F1305"/>
    <w:rsid w:val="0011000B"/>
    <w:rsid w:val="00114826"/>
    <w:rsid w:val="00115095"/>
    <w:rsid w:val="001226B8"/>
    <w:rsid w:val="00122908"/>
    <w:rsid w:val="00135009"/>
    <w:rsid w:val="0013627E"/>
    <w:rsid w:val="0013658D"/>
    <w:rsid w:val="001366A4"/>
    <w:rsid w:val="0014116B"/>
    <w:rsid w:val="00142A55"/>
    <w:rsid w:val="00143010"/>
    <w:rsid w:val="0016218F"/>
    <w:rsid w:val="00164C43"/>
    <w:rsid w:val="00164FD9"/>
    <w:rsid w:val="00183743"/>
    <w:rsid w:val="00193AD5"/>
    <w:rsid w:val="00197FA5"/>
    <w:rsid w:val="001B4BAE"/>
    <w:rsid w:val="001B5821"/>
    <w:rsid w:val="001C0B73"/>
    <w:rsid w:val="001D10FF"/>
    <w:rsid w:val="001D23E5"/>
    <w:rsid w:val="001E2A08"/>
    <w:rsid w:val="001F397E"/>
    <w:rsid w:val="001F4A54"/>
    <w:rsid w:val="001F615F"/>
    <w:rsid w:val="00214020"/>
    <w:rsid w:val="0021534A"/>
    <w:rsid w:val="00224A33"/>
    <w:rsid w:val="00225941"/>
    <w:rsid w:val="00236733"/>
    <w:rsid w:val="00247FC0"/>
    <w:rsid w:val="00252084"/>
    <w:rsid w:val="00256CF5"/>
    <w:rsid w:val="0026121C"/>
    <w:rsid w:val="0027657D"/>
    <w:rsid w:val="00276AD5"/>
    <w:rsid w:val="0029094A"/>
    <w:rsid w:val="00291F14"/>
    <w:rsid w:val="00294F8E"/>
    <w:rsid w:val="002A32A6"/>
    <w:rsid w:val="002A6996"/>
    <w:rsid w:val="002C03A4"/>
    <w:rsid w:val="002C15AD"/>
    <w:rsid w:val="002C5781"/>
    <w:rsid w:val="002D2950"/>
    <w:rsid w:val="002D342F"/>
    <w:rsid w:val="002D528C"/>
    <w:rsid w:val="002D6AE4"/>
    <w:rsid w:val="002E44A0"/>
    <w:rsid w:val="002E5A73"/>
    <w:rsid w:val="002F06E7"/>
    <w:rsid w:val="002F1CBB"/>
    <w:rsid w:val="002F2001"/>
    <w:rsid w:val="002F647A"/>
    <w:rsid w:val="002F76F0"/>
    <w:rsid w:val="003005AB"/>
    <w:rsid w:val="00307C3F"/>
    <w:rsid w:val="003277A3"/>
    <w:rsid w:val="00366A7D"/>
    <w:rsid w:val="00366BE8"/>
    <w:rsid w:val="00371573"/>
    <w:rsid w:val="00375A95"/>
    <w:rsid w:val="00381446"/>
    <w:rsid w:val="00382395"/>
    <w:rsid w:val="00390B08"/>
    <w:rsid w:val="00393002"/>
    <w:rsid w:val="00394B72"/>
    <w:rsid w:val="0039683B"/>
    <w:rsid w:val="003A443D"/>
    <w:rsid w:val="003B0CE3"/>
    <w:rsid w:val="003B5849"/>
    <w:rsid w:val="003D3069"/>
    <w:rsid w:val="003D5FDF"/>
    <w:rsid w:val="003E0E5C"/>
    <w:rsid w:val="003E654D"/>
    <w:rsid w:val="003F114B"/>
    <w:rsid w:val="003F2985"/>
    <w:rsid w:val="0040268C"/>
    <w:rsid w:val="00412751"/>
    <w:rsid w:val="00413BB9"/>
    <w:rsid w:val="004230E3"/>
    <w:rsid w:val="00432323"/>
    <w:rsid w:val="00432BEB"/>
    <w:rsid w:val="00436114"/>
    <w:rsid w:val="00443ABF"/>
    <w:rsid w:val="004451BF"/>
    <w:rsid w:val="00445F43"/>
    <w:rsid w:val="00462BF8"/>
    <w:rsid w:val="0047374B"/>
    <w:rsid w:val="004846A7"/>
    <w:rsid w:val="004916C5"/>
    <w:rsid w:val="00493755"/>
    <w:rsid w:val="00495DAD"/>
    <w:rsid w:val="004B098D"/>
    <w:rsid w:val="004B63D9"/>
    <w:rsid w:val="004B6D11"/>
    <w:rsid w:val="004B748B"/>
    <w:rsid w:val="004C4BB1"/>
    <w:rsid w:val="004D2BCE"/>
    <w:rsid w:val="004D5B70"/>
    <w:rsid w:val="004E4773"/>
    <w:rsid w:val="004F0233"/>
    <w:rsid w:val="004F38E4"/>
    <w:rsid w:val="005071CA"/>
    <w:rsid w:val="00521980"/>
    <w:rsid w:val="0052226A"/>
    <w:rsid w:val="00530895"/>
    <w:rsid w:val="005373C1"/>
    <w:rsid w:val="005678FA"/>
    <w:rsid w:val="0058718F"/>
    <w:rsid w:val="00593665"/>
    <w:rsid w:val="00594703"/>
    <w:rsid w:val="0059791F"/>
    <w:rsid w:val="005A100E"/>
    <w:rsid w:val="005A7BB0"/>
    <w:rsid w:val="005B01D4"/>
    <w:rsid w:val="005B0DB4"/>
    <w:rsid w:val="005C0FF2"/>
    <w:rsid w:val="005F0D2F"/>
    <w:rsid w:val="005F0D72"/>
    <w:rsid w:val="005F2279"/>
    <w:rsid w:val="00607628"/>
    <w:rsid w:val="006121F5"/>
    <w:rsid w:val="00621E22"/>
    <w:rsid w:val="00622E09"/>
    <w:rsid w:val="00626E76"/>
    <w:rsid w:val="006329A5"/>
    <w:rsid w:val="0063455D"/>
    <w:rsid w:val="00662F44"/>
    <w:rsid w:val="00673BF9"/>
    <w:rsid w:val="00682B3A"/>
    <w:rsid w:val="00686975"/>
    <w:rsid w:val="006A4ECA"/>
    <w:rsid w:val="006C0ACE"/>
    <w:rsid w:val="006C133E"/>
    <w:rsid w:val="006E1E67"/>
    <w:rsid w:val="006E5459"/>
    <w:rsid w:val="00705714"/>
    <w:rsid w:val="00710104"/>
    <w:rsid w:val="00712521"/>
    <w:rsid w:val="00713BDF"/>
    <w:rsid w:val="00722278"/>
    <w:rsid w:val="0072648D"/>
    <w:rsid w:val="007343AE"/>
    <w:rsid w:val="00741CAD"/>
    <w:rsid w:val="00747099"/>
    <w:rsid w:val="00763407"/>
    <w:rsid w:val="0077036C"/>
    <w:rsid w:val="007B1015"/>
    <w:rsid w:val="007B1093"/>
    <w:rsid w:val="007B3971"/>
    <w:rsid w:val="007B536C"/>
    <w:rsid w:val="007E4C19"/>
    <w:rsid w:val="007E6F1D"/>
    <w:rsid w:val="00802C64"/>
    <w:rsid w:val="008068AF"/>
    <w:rsid w:val="008104EB"/>
    <w:rsid w:val="0081123D"/>
    <w:rsid w:val="00812F6D"/>
    <w:rsid w:val="00815C7A"/>
    <w:rsid w:val="00820F08"/>
    <w:rsid w:val="008212C8"/>
    <w:rsid w:val="00821977"/>
    <w:rsid w:val="0083197D"/>
    <w:rsid w:val="00835932"/>
    <w:rsid w:val="00852EAC"/>
    <w:rsid w:val="00860435"/>
    <w:rsid w:val="00897A03"/>
    <w:rsid w:val="008A650B"/>
    <w:rsid w:val="008B0983"/>
    <w:rsid w:val="008B26C7"/>
    <w:rsid w:val="008B5FA0"/>
    <w:rsid w:val="008B60AF"/>
    <w:rsid w:val="008C4B6A"/>
    <w:rsid w:val="008C5C77"/>
    <w:rsid w:val="008D3E59"/>
    <w:rsid w:val="008D6B25"/>
    <w:rsid w:val="0090070A"/>
    <w:rsid w:val="0090513F"/>
    <w:rsid w:val="00906019"/>
    <w:rsid w:val="0092317B"/>
    <w:rsid w:val="00924CF0"/>
    <w:rsid w:val="00925DAF"/>
    <w:rsid w:val="00930162"/>
    <w:rsid w:val="009335E1"/>
    <w:rsid w:val="00933C5F"/>
    <w:rsid w:val="0093548A"/>
    <w:rsid w:val="009358C4"/>
    <w:rsid w:val="009441B8"/>
    <w:rsid w:val="00945C38"/>
    <w:rsid w:val="0095645C"/>
    <w:rsid w:val="009603AC"/>
    <w:rsid w:val="0096604B"/>
    <w:rsid w:val="009661C0"/>
    <w:rsid w:val="00970B5A"/>
    <w:rsid w:val="00974450"/>
    <w:rsid w:val="0098233C"/>
    <w:rsid w:val="00992835"/>
    <w:rsid w:val="00997E8D"/>
    <w:rsid w:val="009A3953"/>
    <w:rsid w:val="009A53C3"/>
    <w:rsid w:val="009A5D1A"/>
    <w:rsid w:val="009C6479"/>
    <w:rsid w:val="009C66C2"/>
    <w:rsid w:val="009D1744"/>
    <w:rsid w:val="009E37A6"/>
    <w:rsid w:val="009E7909"/>
    <w:rsid w:val="009F184B"/>
    <w:rsid w:val="009F7A1E"/>
    <w:rsid w:val="00A125AA"/>
    <w:rsid w:val="00A1312C"/>
    <w:rsid w:val="00A17D9D"/>
    <w:rsid w:val="00A2059F"/>
    <w:rsid w:val="00A26449"/>
    <w:rsid w:val="00A44D1D"/>
    <w:rsid w:val="00A47357"/>
    <w:rsid w:val="00A47687"/>
    <w:rsid w:val="00A53F24"/>
    <w:rsid w:val="00A57EFB"/>
    <w:rsid w:val="00A70A23"/>
    <w:rsid w:val="00A77B14"/>
    <w:rsid w:val="00A77CE9"/>
    <w:rsid w:val="00A80F1D"/>
    <w:rsid w:val="00A83F40"/>
    <w:rsid w:val="00A90D4E"/>
    <w:rsid w:val="00A937B2"/>
    <w:rsid w:val="00A958F7"/>
    <w:rsid w:val="00AA0FF6"/>
    <w:rsid w:val="00AA6DE3"/>
    <w:rsid w:val="00AA6E4D"/>
    <w:rsid w:val="00AB4F8B"/>
    <w:rsid w:val="00AC3644"/>
    <w:rsid w:val="00AD6381"/>
    <w:rsid w:val="00AE5989"/>
    <w:rsid w:val="00AF24C4"/>
    <w:rsid w:val="00AF2AA6"/>
    <w:rsid w:val="00AF6206"/>
    <w:rsid w:val="00B04CE8"/>
    <w:rsid w:val="00B04FB2"/>
    <w:rsid w:val="00B24A00"/>
    <w:rsid w:val="00B26965"/>
    <w:rsid w:val="00B42694"/>
    <w:rsid w:val="00B51296"/>
    <w:rsid w:val="00B57E6A"/>
    <w:rsid w:val="00B61E85"/>
    <w:rsid w:val="00B70967"/>
    <w:rsid w:val="00B93E31"/>
    <w:rsid w:val="00B94516"/>
    <w:rsid w:val="00B973D9"/>
    <w:rsid w:val="00BB3149"/>
    <w:rsid w:val="00BC1906"/>
    <w:rsid w:val="00BC1C0E"/>
    <w:rsid w:val="00BC475A"/>
    <w:rsid w:val="00BD449A"/>
    <w:rsid w:val="00BE648C"/>
    <w:rsid w:val="00BE726A"/>
    <w:rsid w:val="00C12635"/>
    <w:rsid w:val="00C20D0E"/>
    <w:rsid w:val="00C2540B"/>
    <w:rsid w:val="00C317DE"/>
    <w:rsid w:val="00C36023"/>
    <w:rsid w:val="00C369B4"/>
    <w:rsid w:val="00C44E59"/>
    <w:rsid w:val="00C45035"/>
    <w:rsid w:val="00C521CE"/>
    <w:rsid w:val="00C56936"/>
    <w:rsid w:val="00C86877"/>
    <w:rsid w:val="00C87648"/>
    <w:rsid w:val="00C93DBC"/>
    <w:rsid w:val="00C9670F"/>
    <w:rsid w:val="00CA1931"/>
    <w:rsid w:val="00CA7F88"/>
    <w:rsid w:val="00CB057D"/>
    <w:rsid w:val="00CB67D0"/>
    <w:rsid w:val="00CB6E4A"/>
    <w:rsid w:val="00CC153F"/>
    <w:rsid w:val="00CC5F38"/>
    <w:rsid w:val="00CD1717"/>
    <w:rsid w:val="00CD2B85"/>
    <w:rsid w:val="00CE04E2"/>
    <w:rsid w:val="00CE2C25"/>
    <w:rsid w:val="00CE46BF"/>
    <w:rsid w:val="00CE56EA"/>
    <w:rsid w:val="00CE7C6A"/>
    <w:rsid w:val="00CF07B6"/>
    <w:rsid w:val="00CF7D38"/>
    <w:rsid w:val="00D20D6D"/>
    <w:rsid w:val="00D22F9A"/>
    <w:rsid w:val="00D30C93"/>
    <w:rsid w:val="00D320F9"/>
    <w:rsid w:val="00D348E2"/>
    <w:rsid w:val="00D47DFD"/>
    <w:rsid w:val="00D51419"/>
    <w:rsid w:val="00D60BDC"/>
    <w:rsid w:val="00D64755"/>
    <w:rsid w:val="00D65A93"/>
    <w:rsid w:val="00D65AC4"/>
    <w:rsid w:val="00D67957"/>
    <w:rsid w:val="00D71384"/>
    <w:rsid w:val="00D72F33"/>
    <w:rsid w:val="00D818D0"/>
    <w:rsid w:val="00D8343E"/>
    <w:rsid w:val="00D938FC"/>
    <w:rsid w:val="00DA0357"/>
    <w:rsid w:val="00DA234B"/>
    <w:rsid w:val="00DA7069"/>
    <w:rsid w:val="00DB066C"/>
    <w:rsid w:val="00DC3437"/>
    <w:rsid w:val="00DE25F2"/>
    <w:rsid w:val="00DF3CE2"/>
    <w:rsid w:val="00DF7492"/>
    <w:rsid w:val="00E0109E"/>
    <w:rsid w:val="00E01D49"/>
    <w:rsid w:val="00E10466"/>
    <w:rsid w:val="00E11501"/>
    <w:rsid w:val="00E26EB2"/>
    <w:rsid w:val="00E309EE"/>
    <w:rsid w:val="00E337DD"/>
    <w:rsid w:val="00E37A9C"/>
    <w:rsid w:val="00E47CD5"/>
    <w:rsid w:val="00E5231C"/>
    <w:rsid w:val="00E57137"/>
    <w:rsid w:val="00E61284"/>
    <w:rsid w:val="00E6362E"/>
    <w:rsid w:val="00E67C4A"/>
    <w:rsid w:val="00E70820"/>
    <w:rsid w:val="00E74C28"/>
    <w:rsid w:val="00E75249"/>
    <w:rsid w:val="00E80184"/>
    <w:rsid w:val="00E83BF8"/>
    <w:rsid w:val="00EA1AE9"/>
    <w:rsid w:val="00EB0946"/>
    <w:rsid w:val="00EB3F92"/>
    <w:rsid w:val="00EB541C"/>
    <w:rsid w:val="00EC1C8F"/>
    <w:rsid w:val="00EE1C27"/>
    <w:rsid w:val="00EF2E3E"/>
    <w:rsid w:val="00F05600"/>
    <w:rsid w:val="00F148D6"/>
    <w:rsid w:val="00F21564"/>
    <w:rsid w:val="00F4730F"/>
    <w:rsid w:val="00F90FCD"/>
    <w:rsid w:val="00F91721"/>
    <w:rsid w:val="00FA2D4D"/>
    <w:rsid w:val="00FA67AF"/>
    <w:rsid w:val="00FC08E2"/>
    <w:rsid w:val="00FC7C84"/>
    <w:rsid w:val="00FD5067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45911A"/>
  <w15:docId w15:val="{5F89EF89-FA12-44F1-A52F-4DED3523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DAF"/>
    <w:rPr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F7492"/>
    <w:pPr>
      <w:keepNext/>
      <w:keepLines/>
      <w:spacing w:before="480"/>
      <w:outlineLvl w:val="0"/>
    </w:pPr>
    <w:rPr>
      <w:rFonts w:ascii="Cambria" w:eastAsia="맑은 고딕" w:hAnsi="Cambria"/>
      <w:b/>
      <w:color w:val="21798E"/>
      <w:sz w:val="28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DF7492"/>
    <w:pPr>
      <w:keepNext/>
      <w:keepLines/>
      <w:spacing w:before="200"/>
      <w:outlineLvl w:val="1"/>
    </w:pPr>
    <w:rPr>
      <w:rFonts w:ascii="Cambria" w:eastAsia="맑은 고딕" w:hAnsi="Cambria"/>
      <w:b/>
      <w:color w:val="2DA2BF"/>
      <w:sz w:val="26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F7492"/>
    <w:pPr>
      <w:keepNext/>
      <w:keepLines/>
      <w:spacing w:before="200"/>
      <w:outlineLvl w:val="2"/>
    </w:pPr>
    <w:rPr>
      <w:rFonts w:ascii="Cambria" w:eastAsia="맑은 고딕" w:hAnsi="Cambria"/>
      <w:b/>
      <w:color w:val="2DA2BF"/>
      <w:sz w:val="20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DF7492"/>
    <w:pPr>
      <w:keepNext/>
      <w:keepLines/>
      <w:spacing w:before="200"/>
      <w:outlineLvl w:val="3"/>
    </w:pPr>
    <w:rPr>
      <w:rFonts w:ascii="Cambria" w:eastAsia="맑은 고딕" w:hAnsi="Cambria"/>
      <w:b/>
      <w:i/>
      <w:color w:val="2DA2BF"/>
      <w:sz w:val="20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DF7492"/>
    <w:pPr>
      <w:keepNext/>
      <w:keepLines/>
      <w:spacing w:before="200"/>
      <w:outlineLvl w:val="4"/>
    </w:pPr>
    <w:rPr>
      <w:rFonts w:ascii="Cambria" w:eastAsia="맑은 고딕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Char"/>
    <w:uiPriority w:val="99"/>
    <w:qFormat/>
    <w:rsid w:val="00DF7492"/>
    <w:pPr>
      <w:keepNext/>
      <w:keepLines/>
      <w:spacing w:before="200"/>
      <w:outlineLvl w:val="5"/>
    </w:pPr>
    <w:rPr>
      <w:rFonts w:ascii="Cambria" w:eastAsia="맑은 고딕" w:hAnsi="Cambria"/>
      <w:i/>
      <w:color w:val="16505E"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DF7492"/>
    <w:pPr>
      <w:keepNext/>
      <w:keepLines/>
      <w:spacing w:before="200"/>
      <w:outlineLvl w:val="6"/>
    </w:pPr>
    <w:rPr>
      <w:rFonts w:ascii="Cambria" w:eastAsia="맑은 고딕" w:hAnsi="Cambria"/>
      <w:i/>
      <w:color w:val="404040"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DF7492"/>
    <w:pPr>
      <w:keepNext/>
      <w:keepLines/>
      <w:spacing w:before="200"/>
      <w:outlineLvl w:val="7"/>
    </w:pPr>
    <w:rPr>
      <w:rFonts w:ascii="Cambria" w:eastAsia="맑은 고딕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DF7492"/>
    <w:pPr>
      <w:keepNext/>
      <w:keepLines/>
      <w:spacing w:before="200"/>
      <w:outlineLvl w:val="8"/>
    </w:pPr>
    <w:rPr>
      <w:rFonts w:ascii="Cambria" w:eastAsia="맑은 고딕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DF7492"/>
    <w:rPr>
      <w:rFonts w:ascii="Cambria" w:eastAsia="맑은 고딕" w:hAnsi="Cambria"/>
      <w:b/>
      <w:color w:val="21798E"/>
      <w:sz w:val="28"/>
    </w:rPr>
  </w:style>
  <w:style w:type="character" w:customStyle="1" w:styleId="2Char">
    <w:name w:val="제목 2 Char"/>
    <w:basedOn w:val="a0"/>
    <w:link w:val="2"/>
    <w:uiPriority w:val="99"/>
    <w:semiHidden/>
    <w:locked/>
    <w:rsid w:val="00DF7492"/>
    <w:rPr>
      <w:rFonts w:ascii="Cambria" w:eastAsia="맑은 고딕" w:hAnsi="Cambria"/>
      <w:b/>
      <w:color w:val="2DA2BF"/>
      <w:sz w:val="26"/>
    </w:rPr>
  </w:style>
  <w:style w:type="character" w:customStyle="1" w:styleId="3Char">
    <w:name w:val="제목 3 Char"/>
    <w:basedOn w:val="a0"/>
    <w:link w:val="3"/>
    <w:uiPriority w:val="99"/>
    <w:semiHidden/>
    <w:locked/>
    <w:rsid w:val="00DF7492"/>
    <w:rPr>
      <w:rFonts w:ascii="Cambria" w:eastAsia="맑은 고딕" w:hAnsi="Cambria"/>
      <w:b/>
      <w:color w:val="2DA2BF"/>
    </w:rPr>
  </w:style>
  <w:style w:type="character" w:customStyle="1" w:styleId="4Char">
    <w:name w:val="제목 4 Char"/>
    <w:basedOn w:val="a0"/>
    <w:link w:val="4"/>
    <w:uiPriority w:val="99"/>
    <w:semiHidden/>
    <w:locked/>
    <w:rsid w:val="00DF7492"/>
    <w:rPr>
      <w:rFonts w:ascii="Cambria" w:eastAsia="맑은 고딕" w:hAnsi="Cambria"/>
      <w:b/>
      <w:i/>
      <w:color w:val="2DA2BF"/>
    </w:rPr>
  </w:style>
  <w:style w:type="character" w:customStyle="1" w:styleId="5Char">
    <w:name w:val="제목 5 Char"/>
    <w:basedOn w:val="a0"/>
    <w:link w:val="5"/>
    <w:uiPriority w:val="99"/>
    <w:semiHidden/>
    <w:locked/>
    <w:rsid w:val="00DF7492"/>
    <w:rPr>
      <w:rFonts w:ascii="Cambria" w:eastAsia="맑은 고딕" w:hAnsi="Cambria"/>
      <w:color w:val="16505E"/>
    </w:rPr>
  </w:style>
  <w:style w:type="character" w:customStyle="1" w:styleId="6Char">
    <w:name w:val="제목 6 Char"/>
    <w:basedOn w:val="a0"/>
    <w:link w:val="6"/>
    <w:uiPriority w:val="99"/>
    <w:semiHidden/>
    <w:locked/>
    <w:rsid w:val="00DF7492"/>
    <w:rPr>
      <w:rFonts w:ascii="Cambria" w:eastAsia="맑은 고딕" w:hAnsi="Cambria"/>
      <w:i/>
      <w:color w:val="16505E"/>
    </w:rPr>
  </w:style>
  <w:style w:type="character" w:customStyle="1" w:styleId="7Char">
    <w:name w:val="제목 7 Char"/>
    <w:basedOn w:val="a0"/>
    <w:link w:val="7"/>
    <w:uiPriority w:val="99"/>
    <w:semiHidden/>
    <w:locked/>
    <w:rsid w:val="00DF7492"/>
    <w:rPr>
      <w:rFonts w:ascii="Cambria" w:eastAsia="맑은 고딕" w:hAnsi="Cambria"/>
      <w:i/>
      <w:color w:val="404040"/>
    </w:rPr>
  </w:style>
  <w:style w:type="character" w:customStyle="1" w:styleId="8Char">
    <w:name w:val="제목 8 Char"/>
    <w:basedOn w:val="a0"/>
    <w:link w:val="8"/>
    <w:uiPriority w:val="99"/>
    <w:semiHidden/>
    <w:locked/>
    <w:rsid w:val="00DF7492"/>
    <w:rPr>
      <w:rFonts w:ascii="Cambria" w:eastAsia="맑은 고딕" w:hAnsi="Cambria"/>
      <w:color w:val="2DA2BF"/>
      <w:sz w:val="20"/>
    </w:rPr>
  </w:style>
  <w:style w:type="character" w:customStyle="1" w:styleId="9Char">
    <w:name w:val="제목 9 Char"/>
    <w:basedOn w:val="a0"/>
    <w:link w:val="9"/>
    <w:uiPriority w:val="99"/>
    <w:semiHidden/>
    <w:locked/>
    <w:rsid w:val="00DF7492"/>
    <w:rPr>
      <w:rFonts w:ascii="Cambria" w:eastAsia="맑은 고딕" w:hAnsi="Cambria"/>
      <w:i/>
      <w:color w:val="404040"/>
      <w:sz w:val="20"/>
    </w:rPr>
  </w:style>
  <w:style w:type="paragraph" w:styleId="a3">
    <w:name w:val="Plain Text"/>
    <w:basedOn w:val="a"/>
    <w:link w:val="Char"/>
    <w:uiPriority w:val="99"/>
    <w:rsid w:val="00D67957"/>
    <w:rPr>
      <w:rFonts w:ascii="바탕" w:hAnsi="Courier New"/>
      <w:kern w:val="2"/>
      <w:sz w:val="20"/>
      <w:szCs w:val="20"/>
    </w:rPr>
  </w:style>
  <w:style w:type="character" w:customStyle="1" w:styleId="Char">
    <w:name w:val="글자만 Char"/>
    <w:basedOn w:val="a0"/>
    <w:link w:val="a3"/>
    <w:uiPriority w:val="99"/>
    <w:locked/>
    <w:rsid w:val="002A6996"/>
    <w:rPr>
      <w:rFonts w:ascii="바탕" w:hAnsi="Courier New"/>
      <w:kern w:val="2"/>
    </w:rPr>
  </w:style>
  <w:style w:type="character" w:styleId="a4">
    <w:name w:val="Hyperlink"/>
    <w:basedOn w:val="a0"/>
    <w:uiPriority w:val="99"/>
    <w:rsid w:val="003005A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BD449A"/>
    <w:rPr>
      <w:rFonts w:cs="Times New Roman"/>
      <w:color w:val="800080"/>
      <w:u w:val="single"/>
    </w:rPr>
  </w:style>
  <w:style w:type="paragraph" w:styleId="a6">
    <w:name w:val="header"/>
    <w:basedOn w:val="a"/>
    <w:link w:val="Char0"/>
    <w:uiPriority w:val="99"/>
    <w:rsid w:val="002F647A"/>
    <w:pPr>
      <w:tabs>
        <w:tab w:val="center" w:pos="4513"/>
        <w:tab w:val="right" w:pos="9026"/>
      </w:tabs>
      <w:snapToGrid w:val="0"/>
    </w:pPr>
    <w:rPr>
      <w:rFonts w:ascii="바탕"/>
      <w:kern w:val="2"/>
      <w:szCs w:val="20"/>
    </w:rPr>
  </w:style>
  <w:style w:type="character" w:customStyle="1" w:styleId="Char0">
    <w:name w:val="머리글 Char"/>
    <w:basedOn w:val="a0"/>
    <w:link w:val="a6"/>
    <w:uiPriority w:val="99"/>
    <w:locked/>
    <w:rsid w:val="002F647A"/>
    <w:rPr>
      <w:rFonts w:ascii="바탕"/>
      <w:kern w:val="2"/>
      <w:sz w:val="24"/>
    </w:rPr>
  </w:style>
  <w:style w:type="paragraph" w:styleId="a7">
    <w:name w:val="footer"/>
    <w:basedOn w:val="a"/>
    <w:link w:val="Char1"/>
    <w:uiPriority w:val="99"/>
    <w:rsid w:val="002F647A"/>
    <w:pPr>
      <w:tabs>
        <w:tab w:val="center" w:pos="4513"/>
        <w:tab w:val="right" w:pos="9026"/>
      </w:tabs>
      <w:snapToGrid w:val="0"/>
    </w:pPr>
    <w:rPr>
      <w:rFonts w:ascii="바탕"/>
      <w:kern w:val="2"/>
      <w:szCs w:val="20"/>
    </w:rPr>
  </w:style>
  <w:style w:type="character" w:customStyle="1" w:styleId="Char1">
    <w:name w:val="바닥글 Char"/>
    <w:basedOn w:val="a0"/>
    <w:link w:val="a7"/>
    <w:uiPriority w:val="99"/>
    <w:locked/>
    <w:rsid w:val="002F647A"/>
    <w:rPr>
      <w:rFonts w:ascii="바탕"/>
      <w:kern w:val="2"/>
      <w:sz w:val="24"/>
    </w:rPr>
  </w:style>
  <w:style w:type="paragraph" w:customStyle="1" w:styleId="10">
    <w:name w:val="목록 단락1"/>
    <w:basedOn w:val="a"/>
    <w:uiPriority w:val="99"/>
    <w:rsid w:val="005F0D72"/>
    <w:pPr>
      <w:ind w:leftChars="400" w:left="800"/>
    </w:pPr>
  </w:style>
  <w:style w:type="paragraph" w:customStyle="1" w:styleId="a8">
    <w:name w:val="바탕글"/>
    <w:basedOn w:val="a"/>
    <w:uiPriority w:val="99"/>
    <w:rsid w:val="00F148D6"/>
    <w:pPr>
      <w:snapToGrid w:val="0"/>
      <w:spacing w:line="384" w:lineRule="auto"/>
    </w:pPr>
    <w:rPr>
      <w:rFonts w:hAnsi="바탕" w:cs="굴림"/>
      <w:color w:val="000000"/>
      <w:szCs w:val="20"/>
    </w:rPr>
  </w:style>
  <w:style w:type="paragraph" w:styleId="a9">
    <w:name w:val="caption"/>
    <w:basedOn w:val="a"/>
    <w:next w:val="a"/>
    <w:uiPriority w:val="99"/>
    <w:qFormat/>
    <w:rsid w:val="00DF7492"/>
    <w:rPr>
      <w:b/>
      <w:bCs/>
      <w:color w:val="2DA2BF"/>
      <w:sz w:val="18"/>
      <w:szCs w:val="18"/>
    </w:rPr>
  </w:style>
  <w:style w:type="paragraph" w:styleId="aa">
    <w:name w:val="Title"/>
    <w:basedOn w:val="a"/>
    <w:next w:val="a"/>
    <w:link w:val="Char2"/>
    <w:uiPriority w:val="99"/>
    <w:qFormat/>
    <w:rsid w:val="00DF7492"/>
    <w:pPr>
      <w:pBdr>
        <w:bottom w:val="single" w:sz="8" w:space="4" w:color="2DA2BF"/>
      </w:pBdr>
      <w:spacing w:after="300"/>
      <w:contextualSpacing/>
    </w:pPr>
    <w:rPr>
      <w:rFonts w:ascii="Cambria" w:eastAsia="맑은 고딕" w:hAnsi="Cambria"/>
      <w:color w:val="343434"/>
      <w:spacing w:val="5"/>
      <w:kern w:val="28"/>
      <w:sz w:val="52"/>
      <w:szCs w:val="20"/>
    </w:rPr>
  </w:style>
  <w:style w:type="character" w:customStyle="1" w:styleId="Char2">
    <w:name w:val="제목 Char"/>
    <w:basedOn w:val="a0"/>
    <w:link w:val="aa"/>
    <w:uiPriority w:val="99"/>
    <w:locked/>
    <w:rsid w:val="00DF7492"/>
    <w:rPr>
      <w:rFonts w:ascii="Cambria" w:eastAsia="맑은 고딕" w:hAnsi="Cambria"/>
      <w:color w:val="343434"/>
      <w:spacing w:val="5"/>
      <w:kern w:val="28"/>
      <w:sz w:val="52"/>
    </w:rPr>
  </w:style>
  <w:style w:type="paragraph" w:styleId="ab">
    <w:name w:val="Subtitle"/>
    <w:basedOn w:val="a"/>
    <w:next w:val="a"/>
    <w:link w:val="Char3"/>
    <w:uiPriority w:val="99"/>
    <w:qFormat/>
    <w:rsid w:val="00DF7492"/>
    <w:pPr>
      <w:numPr>
        <w:ilvl w:val="1"/>
      </w:numPr>
    </w:pPr>
    <w:rPr>
      <w:rFonts w:ascii="Cambria" w:eastAsia="맑은 고딕" w:hAnsi="Cambria"/>
      <w:i/>
      <w:color w:val="2DA2BF"/>
      <w:spacing w:val="15"/>
      <w:szCs w:val="20"/>
    </w:rPr>
  </w:style>
  <w:style w:type="character" w:customStyle="1" w:styleId="Char3">
    <w:name w:val="부제 Char"/>
    <w:basedOn w:val="a0"/>
    <w:link w:val="ab"/>
    <w:uiPriority w:val="99"/>
    <w:locked/>
    <w:rsid w:val="00DF7492"/>
    <w:rPr>
      <w:rFonts w:ascii="Cambria" w:eastAsia="맑은 고딕" w:hAnsi="Cambria"/>
      <w:i/>
      <w:color w:val="2DA2BF"/>
      <w:spacing w:val="15"/>
      <w:sz w:val="24"/>
    </w:rPr>
  </w:style>
  <w:style w:type="character" w:styleId="ac">
    <w:name w:val="Strong"/>
    <w:basedOn w:val="a0"/>
    <w:uiPriority w:val="22"/>
    <w:qFormat/>
    <w:rsid w:val="00DF7492"/>
    <w:rPr>
      <w:rFonts w:cs="Times New Roman"/>
      <w:b/>
    </w:rPr>
  </w:style>
  <w:style w:type="character" w:styleId="ad">
    <w:name w:val="Emphasis"/>
    <w:basedOn w:val="a0"/>
    <w:uiPriority w:val="99"/>
    <w:qFormat/>
    <w:rsid w:val="00DF7492"/>
    <w:rPr>
      <w:rFonts w:cs="Times New Roman"/>
      <w:i/>
    </w:rPr>
  </w:style>
  <w:style w:type="paragraph" w:styleId="ae">
    <w:name w:val="No Spacing"/>
    <w:uiPriority w:val="99"/>
    <w:qFormat/>
    <w:rsid w:val="00DF7492"/>
    <w:rPr>
      <w:kern w:val="0"/>
      <w:sz w:val="24"/>
      <w:szCs w:val="24"/>
    </w:rPr>
  </w:style>
  <w:style w:type="paragraph" w:styleId="af">
    <w:name w:val="List Paragraph"/>
    <w:basedOn w:val="a"/>
    <w:uiPriority w:val="99"/>
    <w:qFormat/>
    <w:rsid w:val="00DF7492"/>
    <w:pPr>
      <w:ind w:left="720"/>
      <w:contextualSpacing/>
    </w:pPr>
  </w:style>
  <w:style w:type="paragraph" w:styleId="af0">
    <w:name w:val="Quote"/>
    <w:basedOn w:val="a"/>
    <w:next w:val="a"/>
    <w:link w:val="Char4"/>
    <w:uiPriority w:val="99"/>
    <w:qFormat/>
    <w:rsid w:val="00DF7492"/>
    <w:rPr>
      <w:i/>
      <w:color w:val="000000"/>
      <w:sz w:val="20"/>
      <w:szCs w:val="20"/>
    </w:rPr>
  </w:style>
  <w:style w:type="character" w:customStyle="1" w:styleId="Char4">
    <w:name w:val="인용 Char"/>
    <w:basedOn w:val="a0"/>
    <w:link w:val="af0"/>
    <w:uiPriority w:val="99"/>
    <w:locked/>
    <w:rsid w:val="00DF7492"/>
    <w:rPr>
      <w:i/>
      <w:color w:val="000000"/>
    </w:rPr>
  </w:style>
  <w:style w:type="paragraph" w:styleId="af1">
    <w:name w:val="Intense Quote"/>
    <w:basedOn w:val="a"/>
    <w:next w:val="a"/>
    <w:link w:val="Char5"/>
    <w:uiPriority w:val="99"/>
    <w:qFormat/>
    <w:rsid w:val="00DF7492"/>
    <w:pPr>
      <w:pBdr>
        <w:bottom w:val="single" w:sz="4" w:space="4" w:color="2DA2BF"/>
      </w:pBdr>
      <w:spacing w:before="200" w:after="280"/>
      <w:ind w:left="936" w:right="936"/>
    </w:pPr>
    <w:rPr>
      <w:b/>
      <w:i/>
      <w:color w:val="2DA2BF"/>
      <w:sz w:val="20"/>
      <w:szCs w:val="20"/>
    </w:rPr>
  </w:style>
  <w:style w:type="character" w:customStyle="1" w:styleId="Char5">
    <w:name w:val="강한 인용 Char"/>
    <w:basedOn w:val="a0"/>
    <w:link w:val="af1"/>
    <w:uiPriority w:val="99"/>
    <w:locked/>
    <w:rsid w:val="00DF7492"/>
    <w:rPr>
      <w:b/>
      <w:i/>
      <w:color w:val="2DA2BF"/>
    </w:rPr>
  </w:style>
  <w:style w:type="character" w:styleId="af2">
    <w:name w:val="Subtle Emphasis"/>
    <w:basedOn w:val="a0"/>
    <w:uiPriority w:val="99"/>
    <w:qFormat/>
    <w:rsid w:val="00DF7492"/>
    <w:rPr>
      <w:i/>
      <w:color w:val="808080"/>
    </w:rPr>
  </w:style>
  <w:style w:type="character" w:styleId="af3">
    <w:name w:val="Intense Emphasis"/>
    <w:basedOn w:val="a0"/>
    <w:uiPriority w:val="99"/>
    <w:qFormat/>
    <w:rsid w:val="00DF7492"/>
    <w:rPr>
      <w:b/>
      <w:i/>
      <w:color w:val="2DA2BF"/>
    </w:rPr>
  </w:style>
  <w:style w:type="character" w:styleId="af4">
    <w:name w:val="Subtle Reference"/>
    <w:basedOn w:val="a0"/>
    <w:uiPriority w:val="99"/>
    <w:qFormat/>
    <w:rsid w:val="00DF7492"/>
    <w:rPr>
      <w:smallCaps/>
      <w:color w:val="DA1F28"/>
      <w:u w:val="single"/>
    </w:rPr>
  </w:style>
  <w:style w:type="character" w:styleId="af5">
    <w:name w:val="Intense Reference"/>
    <w:basedOn w:val="a0"/>
    <w:uiPriority w:val="99"/>
    <w:qFormat/>
    <w:rsid w:val="00DF7492"/>
    <w:rPr>
      <w:b/>
      <w:smallCaps/>
      <w:color w:val="DA1F28"/>
      <w:spacing w:val="5"/>
      <w:u w:val="single"/>
    </w:rPr>
  </w:style>
  <w:style w:type="character" w:styleId="af6">
    <w:name w:val="Book Title"/>
    <w:basedOn w:val="a0"/>
    <w:uiPriority w:val="99"/>
    <w:qFormat/>
    <w:rsid w:val="00DF7492"/>
    <w:rPr>
      <w:b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DF7492"/>
    <w:pPr>
      <w:outlineLvl w:val="9"/>
    </w:pPr>
  </w:style>
  <w:style w:type="paragraph" w:customStyle="1" w:styleId="Default">
    <w:name w:val="Default"/>
    <w:rsid w:val="008B0983"/>
    <w:pPr>
      <w:widowControl w:val="0"/>
      <w:autoSpaceDE w:val="0"/>
      <w:autoSpaceDN w:val="0"/>
      <w:adjustRightInd w:val="0"/>
    </w:pPr>
    <w:rPr>
      <w:rFonts w:eastAsiaTheme="minorEastAsia"/>
      <w:color w:val="000000"/>
      <w:kern w:val="0"/>
      <w:sz w:val="24"/>
      <w:szCs w:val="24"/>
    </w:rPr>
  </w:style>
  <w:style w:type="table" w:styleId="af7">
    <w:name w:val="Table Grid"/>
    <w:basedOn w:val="a1"/>
    <w:locked/>
    <w:rsid w:val="0092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Char6"/>
    <w:uiPriority w:val="99"/>
    <w:semiHidden/>
    <w:unhideWhenUsed/>
    <w:rsid w:val="0049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6">
    <w:name w:val="풍선 도움말 텍스트 Char"/>
    <w:basedOn w:val="a0"/>
    <w:link w:val="af8"/>
    <w:uiPriority w:val="99"/>
    <w:semiHidden/>
    <w:rsid w:val="00495DA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1">
    <w:name w:val="확인되지 않은 멘션1"/>
    <w:basedOn w:val="a0"/>
    <w:uiPriority w:val="99"/>
    <w:semiHidden/>
    <w:unhideWhenUsed/>
    <w:rsid w:val="0008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11.ICABU\ICABU11_1st_Circular(Tentative)V0.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3FF8-116C-4B46-9F36-443EA814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ICABU11_1st_Circular(Tentative)V0.02</Template>
  <TotalTime>1</TotalTime>
  <Pages>1</Pages>
  <Words>48</Words>
  <Characters>292</Characters>
  <Application>Microsoft Office Word</Application>
  <DocSecurity>0</DocSecurity>
  <Lines>22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ICABU11 Circular</vt:lpstr>
    </vt:vector>
  </TitlesOfParts>
  <Company>KAERI/PEFP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ICABU11 Circular</dc:title>
  <dc:subject>Conference Circular</dc:subject>
  <dc:creator>KyKim</dc:creator>
  <cp:lastModifiedBy>이하늬 Lee Hani</cp:lastModifiedBy>
  <cp:revision>3</cp:revision>
  <cp:lastPrinted>2024-09-27T04:35:00Z</cp:lastPrinted>
  <dcterms:created xsi:type="dcterms:W3CDTF">2024-10-22T07:40:00Z</dcterms:created>
  <dcterms:modified xsi:type="dcterms:W3CDTF">2024-10-22T07:41:00Z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11f3faaaf79d17bdab28ddd581da361f63ccd137cb47f77b812772b023810e5b</vt:lpwstr>
  </property>
</Properties>
</file>